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D8E4A">
      <w:pPr>
        <w:spacing w:after="0" w:line="240" w:lineRule="auto"/>
        <w:jc w:val="center"/>
        <w:rPr>
          <w:rFonts w:ascii="Times New Roman" w:hAnsi="Times New Roman"/>
          <w:b/>
          <w:bCs/>
          <w:sz w:val="28"/>
          <w:szCs w:val="28"/>
        </w:rPr>
      </w:pPr>
      <w:r>
        <w:rPr>
          <w:rFonts w:ascii="Times New Roman" w:hAnsi="Times New Roman"/>
          <w:b/>
          <w:bCs/>
          <w:sz w:val="28"/>
          <w:szCs w:val="28"/>
        </w:rPr>
        <w:t>GIÁO ÁN</w:t>
      </w:r>
    </w:p>
    <w:p w14:paraId="5111AC5B">
      <w:pPr>
        <w:spacing w:after="0" w:line="240" w:lineRule="auto"/>
        <w:jc w:val="center"/>
        <w:rPr>
          <w:rFonts w:ascii="Times New Roman" w:hAnsi="Times New Roman"/>
          <w:b/>
          <w:bCs/>
          <w:sz w:val="28"/>
          <w:szCs w:val="28"/>
        </w:rPr>
      </w:pPr>
    </w:p>
    <w:p w14:paraId="2BA2172A">
      <w:pPr>
        <w:spacing w:after="0" w:line="240" w:lineRule="auto"/>
        <w:jc w:val="center"/>
        <w:rPr>
          <w:rFonts w:ascii="Times New Roman" w:hAnsi="Times New Roman"/>
          <w:b/>
          <w:bCs/>
          <w:sz w:val="28"/>
          <w:szCs w:val="28"/>
        </w:rPr>
      </w:pPr>
      <w:r>
        <w:rPr>
          <w:rFonts w:ascii="Times New Roman" w:hAnsi="Times New Roman"/>
          <w:b/>
          <w:bCs/>
          <w:sz w:val="28"/>
          <w:szCs w:val="28"/>
        </w:rPr>
        <w:t>Lĩnh vực phát triển: Tình cảm KNXH.</w:t>
      </w:r>
    </w:p>
    <w:p w14:paraId="0207476B">
      <w:pPr>
        <w:spacing w:after="0" w:line="240" w:lineRule="auto"/>
        <w:jc w:val="center"/>
        <w:rPr>
          <w:rFonts w:ascii="Times New Roman" w:hAnsi="Times New Roman"/>
          <w:b/>
          <w:bCs/>
          <w:sz w:val="28"/>
          <w:szCs w:val="28"/>
        </w:rPr>
      </w:pPr>
      <w:r>
        <w:rPr>
          <w:rFonts w:ascii="Times New Roman" w:hAnsi="Times New Roman"/>
          <w:b/>
          <w:bCs/>
          <w:sz w:val="28"/>
          <w:szCs w:val="28"/>
        </w:rPr>
        <w:t>Đề tài: Dạy trẻ đội mũ bảo hiểm đúng cách</w:t>
      </w:r>
    </w:p>
    <w:p w14:paraId="7F2EE40C">
      <w:pPr>
        <w:spacing w:after="0" w:line="240" w:lineRule="auto"/>
        <w:jc w:val="center"/>
        <w:rPr>
          <w:rFonts w:ascii="Times New Roman" w:hAnsi="Times New Roman"/>
          <w:b/>
          <w:bCs/>
          <w:sz w:val="28"/>
          <w:szCs w:val="28"/>
        </w:rPr>
      </w:pPr>
      <w:r>
        <w:rPr>
          <w:rFonts w:ascii="Times New Roman" w:hAnsi="Times New Roman"/>
          <w:b/>
          <w:bCs/>
          <w:sz w:val="28"/>
          <w:szCs w:val="28"/>
        </w:rPr>
        <w:t>Chủ đề: Phương tiện giao thông</w:t>
      </w:r>
    </w:p>
    <w:p w14:paraId="231AE8EA">
      <w:pPr>
        <w:spacing w:after="0" w:line="240" w:lineRule="auto"/>
        <w:jc w:val="center"/>
        <w:rPr>
          <w:rFonts w:ascii="Times New Roman" w:hAnsi="Times New Roman"/>
          <w:b/>
          <w:bCs/>
          <w:sz w:val="28"/>
          <w:szCs w:val="28"/>
        </w:rPr>
      </w:pPr>
      <w:r>
        <w:rPr>
          <w:rFonts w:ascii="Times New Roman" w:hAnsi="Times New Roman"/>
          <w:b/>
          <w:bCs/>
          <w:sz w:val="28"/>
          <w:szCs w:val="28"/>
        </w:rPr>
        <w:t xml:space="preserve">Độ tuổi: </w:t>
      </w:r>
      <w:r>
        <w:rPr>
          <w:rFonts w:hint="default" w:ascii="Times New Roman" w:hAnsi="Times New Roman"/>
          <w:b/>
          <w:bCs/>
          <w:sz w:val="28"/>
          <w:szCs w:val="28"/>
          <w:lang w:val="vi-VN"/>
        </w:rPr>
        <w:t>5</w:t>
      </w:r>
      <w:r>
        <w:rPr>
          <w:rFonts w:ascii="Times New Roman" w:hAnsi="Times New Roman"/>
          <w:b/>
          <w:bCs/>
          <w:sz w:val="28"/>
          <w:szCs w:val="28"/>
        </w:rPr>
        <w:t>+</w:t>
      </w:r>
      <w:r>
        <w:rPr>
          <w:rFonts w:hint="default" w:ascii="Times New Roman" w:hAnsi="Times New Roman"/>
          <w:b/>
          <w:bCs/>
          <w:sz w:val="28"/>
          <w:szCs w:val="28"/>
          <w:lang w:val="vi-VN"/>
        </w:rPr>
        <w:t>6</w:t>
      </w:r>
      <w:r>
        <w:rPr>
          <w:rFonts w:ascii="Times New Roman" w:hAnsi="Times New Roman"/>
          <w:b/>
          <w:bCs/>
          <w:sz w:val="28"/>
          <w:szCs w:val="28"/>
        </w:rPr>
        <w:t xml:space="preserve"> tuổi.</w:t>
      </w:r>
    </w:p>
    <w:p w14:paraId="6FDC27A5">
      <w:pPr>
        <w:spacing w:after="0" w:line="240" w:lineRule="auto"/>
        <w:ind w:firstLine="720"/>
        <w:rPr>
          <w:rFonts w:ascii="Times New Roman" w:hAnsi="Times New Roman"/>
          <w:b/>
          <w:bCs/>
          <w:sz w:val="28"/>
          <w:szCs w:val="28"/>
        </w:rPr>
      </w:pPr>
    </w:p>
    <w:p w14:paraId="2815EE3B">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firstLine="720"/>
        <w:jc w:val="both"/>
        <w:textAlignment w:val="auto"/>
        <w:rPr>
          <w:rFonts w:ascii="Times New Roman" w:hAnsi="Times New Roman"/>
          <w:b/>
          <w:bCs/>
          <w:sz w:val="28"/>
          <w:szCs w:val="28"/>
        </w:rPr>
      </w:pPr>
      <w:r>
        <w:rPr>
          <w:rFonts w:ascii="Times New Roman" w:hAnsi="Times New Roman"/>
          <w:b/>
          <w:bCs/>
          <w:sz w:val="28"/>
          <w:szCs w:val="28"/>
        </w:rPr>
        <w:t>MỤC ĐÍCH YÊU CẦU</w:t>
      </w:r>
    </w:p>
    <w:p w14:paraId="406FA994">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pacing w:val="8"/>
          <w:sz w:val="28"/>
          <w:szCs w:val="28"/>
        </w:rPr>
      </w:pPr>
      <w:r>
        <w:rPr>
          <w:rFonts w:ascii="Times New Roman" w:hAnsi="Times New Roman"/>
          <w:spacing w:val="8"/>
          <w:sz w:val="28"/>
          <w:szCs w:val="28"/>
        </w:rPr>
        <w:t>Trẻ biết đặc điểm cơ bản của mũ bảo hiểm, biết đội mũ bảo hiểm đúng cách.</w:t>
      </w:r>
    </w:p>
    <w:p w14:paraId="55978172">
      <w:pPr>
        <w:keepNext w:val="0"/>
        <w:keepLines w:val="0"/>
        <w:pageBreakBefore w:val="0"/>
        <w:widowControl/>
        <w:numPr>
          <w:numId w:val="0"/>
        </w:numPr>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Trẻ biết cần đội mũ bảo hiểm khi ngồi trên xe máy, xe đạp điện khi tham gia giao thông</w:t>
      </w:r>
    </w:p>
    <w:p w14:paraId="6F5B3568">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Rèn kỹ năng chú ý, quan sát, ghi nhớ</w:t>
      </w:r>
    </w:p>
    <w:p w14:paraId="0DF6307E">
      <w:pPr>
        <w:keepNext w:val="0"/>
        <w:keepLines w:val="0"/>
        <w:pageBreakBefore w:val="0"/>
        <w:widowControl/>
        <w:numPr>
          <w:numId w:val="0"/>
        </w:numPr>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Rèn kỹ năng cài quai, tháo quai mũ và kỹ năng đội mũ đúng cách .</w:t>
      </w:r>
    </w:p>
    <w:p w14:paraId="479AFE01">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Trẻ tích cực tham gia các hoạt động cùng cô cùng bạn</w:t>
      </w:r>
    </w:p>
    <w:p w14:paraId="6F1C49A1">
      <w:pPr>
        <w:keepNext w:val="0"/>
        <w:keepLines w:val="0"/>
        <w:pageBreakBefore w:val="0"/>
        <w:widowControl/>
        <w:numPr>
          <w:numId w:val="0"/>
        </w:numPr>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Giáo dục trẻ chấp hành tốt các quy định khi tham gia giao thông.</w:t>
      </w:r>
    </w:p>
    <w:p w14:paraId="474A5DDB">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b/>
          <w:bCs/>
          <w:sz w:val="28"/>
          <w:szCs w:val="28"/>
        </w:rPr>
      </w:pPr>
      <w:r>
        <w:rPr>
          <w:rFonts w:ascii="Times New Roman" w:hAnsi="Times New Roman"/>
          <w:b/>
          <w:bCs/>
          <w:sz w:val="28"/>
          <w:szCs w:val="28"/>
        </w:rPr>
        <w:t>II. CHUẨN BỊ:</w:t>
      </w:r>
    </w:p>
    <w:p w14:paraId="210BF7CA">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b/>
          <w:bCs/>
          <w:sz w:val="28"/>
          <w:szCs w:val="28"/>
        </w:rPr>
      </w:pPr>
      <w:r>
        <w:rPr>
          <w:rFonts w:ascii="Times New Roman" w:hAnsi="Times New Roman"/>
          <w:b/>
          <w:bCs/>
          <w:sz w:val="28"/>
          <w:szCs w:val="28"/>
        </w:rPr>
        <w:t>1. Đồ dùng của cô:</w:t>
      </w:r>
    </w:p>
    <w:p w14:paraId="39BCEF94">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Đoạn video : Mũ bảo hiểm thần kỳ</w:t>
      </w:r>
    </w:p>
    <w:p w14:paraId="72732014">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xml:space="preserve">- Hộp quà đựng 3 mũ bảo hiểm. </w:t>
      </w:r>
    </w:p>
    <w:p w14:paraId="34B7F1BE">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Powerpoint trò chơi: Hãy chọn đáp án đúng.</w:t>
      </w:r>
    </w:p>
    <w:p w14:paraId="0B6EAAD0">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- 2 bảng gai có gắn các số từ 1 - 4.</w:t>
      </w:r>
    </w:p>
    <w:p w14:paraId="6B265926">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b/>
          <w:bCs/>
          <w:sz w:val="28"/>
          <w:szCs w:val="28"/>
        </w:rPr>
      </w:pPr>
      <w:r>
        <w:rPr>
          <w:rFonts w:ascii="Times New Roman" w:hAnsi="Times New Roman"/>
          <w:b/>
          <w:bCs/>
          <w:sz w:val="28"/>
          <w:szCs w:val="28"/>
        </w:rPr>
        <w:t>2. Đồ dùng của trẻ:</w:t>
      </w:r>
    </w:p>
    <w:p w14:paraId="3D55965D">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Mỗi trẻ một chiếc mũ bảo hiểm phù hợp với trẻ.</w:t>
      </w:r>
    </w:p>
    <w:p w14:paraId="52CC1674">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Hình ảnh các bước đội mũ bảo hiểm; 2 vòng thể dục</w:t>
      </w:r>
    </w:p>
    <w:p w14:paraId="2AAE229C">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720" w:firstLineChars="0"/>
        <w:jc w:val="both"/>
        <w:textAlignment w:val="auto"/>
        <w:rPr>
          <w:rFonts w:ascii="Times New Roman" w:hAnsi="Times New Roman"/>
          <w:b/>
          <w:bCs/>
          <w:sz w:val="28"/>
          <w:szCs w:val="28"/>
        </w:rPr>
      </w:pPr>
      <w:r>
        <w:rPr>
          <w:rFonts w:ascii="Times New Roman" w:hAnsi="Times New Roman"/>
          <w:b/>
          <w:bCs/>
          <w:sz w:val="28"/>
          <w:szCs w:val="28"/>
        </w:rPr>
        <w:t>TỔ CHỨC HOẠT ĐỘNG</w:t>
      </w:r>
    </w:p>
    <w:p w14:paraId="67A3DF4B">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b/>
          <w:bCs/>
          <w:sz w:val="28"/>
          <w:szCs w:val="28"/>
        </w:rPr>
      </w:pPr>
      <w:r>
        <w:rPr>
          <w:rFonts w:ascii="Times New Roman" w:hAnsi="Times New Roman"/>
          <w:b/>
          <w:bCs/>
          <w:sz w:val="28"/>
          <w:szCs w:val="28"/>
        </w:rPr>
        <w:t>1. Hoạt động 1:  Giới thiệu bài</w:t>
      </w:r>
    </w:p>
    <w:p w14:paraId="10720B97">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 cùng trẻ chơi trò chơi: Đèn giao thông</w:t>
      </w:r>
    </w:p>
    <w:p w14:paraId="074A77D1">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Tổ chức cho trẻ chơi</w:t>
      </w:r>
    </w:p>
    <w:p w14:paraId="2130EC4C">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Chúng mình biết có những PTGT gì?</w:t>
      </w:r>
    </w:p>
    <w:p w14:paraId="1B3561EA">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pacing w:val="-8"/>
          <w:sz w:val="28"/>
          <w:szCs w:val="28"/>
        </w:rPr>
      </w:pPr>
      <w:r>
        <w:rPr>
          <w:rFonts w:ascii="Times New Roman" w:hAnsi="Times New Roman"/>
          <w:spacing w:val="-8"/>
          <w:sz w:val="28"/>
          <w:szCs w:val="28"/>
        </w:rPr>
        <w:t>- Khi tham gia giao thông các con phải làm gì?</w:t>
      </w:r>
    </w:p>
    <w:p w14:paraId="502BF6FE">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 khen ngợi dẫn dắt trẻ vào bài: Khi tham gia giao thông chúng mình phải chấp hành đúng luật lệ giao thông và đặc biệt khi ngồi trên xe máy phải đội mũ bảo hiểm nhớ chưa?</w:t>
      </w:r>
    </w:p>
    <w:p w14:paraId="57F2F364">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b/>
          <w:bCs/>
          <w:sz w:val="28"/>
          <w:szCs w:val="28"/>
        </w:rPr>
      </w:pPr>
      <w:r>
        <w:rPr>
          <w:rFonts w:ascii="Times New Roman" w:hAnsi="Times New Roman"/>
          <w:b/>
          <w:bCs/>
          <w:sz w:val="28"/>
          <w:szCs w:val="28"/>
        </w:rPr>
        <w:t>2. Hoạt động 2: Phát triển bài</w:t>
      </w:r>
    </w:p>
    <w:p w14:paraId="175E98E4">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b/>
          <w:bCs/>
          <w:sz w:val="28"/>
          <w:szCs w:val="28"/>
        </w:rPr>
      </w:pPr>
      <w:r>
        <w:rPr>
          <w:rFonts w:ascii="Times New Roman" w:hAnsi="Times New Roman"/>
          <w:b/>
          <w:bCs/>
          <w:sz w:val="28"/>
          <w:szCs w:val="28"/>
        </w:rPr>
        <w:t>a.  Quan sát và đàm thoại.</w:t>
      </w:r>
    </w:p>
    <w:p w14:paraId="4ABDB240">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 cho trẻ xem đoạn video: Chiếc mũ bảo hiểm thần kì</w:t>
      </w:r>
    </w:p>
    <w:p w14:paraId="3841F0B0">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 hỏi trẻ:</w:t>
      </w:r>
    </w:p>
    <w:p w14:paraId="4C928171">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Các con vừa xem đoạn video kể về ai?</w:t>
      </w:r>
    </w:p>
    <w:p w14:paraId="140FA6D1">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pacing w:val="8"/>
          <w:sz w:val="28"/>
          <w:szCs w:val="28"/>
        </w:rPr>
      </w:pPr>
      <w:r>
        <w:rPr>
          <w:rFonts w:ascii="Times New Roman" w:hAnsi="Times New Roman"/>
          <w:spacing w:val="8"/>
          <w:sz w:val="28"/>
          <w:szCs w:val="28"/>
        </w:rPr>
        <w:t>+ Chuyện gì đã sảy ra khi 2 anh em Bo đi đạp xe?</w:t>
      </w:r>
    </w:p>
    <w:p w14:paraId="4A91F6F6">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Em Bo đã nói gì với Anh khi anh bị đau và chảy máu đầu?</w:t>
      </w:r>
    </w:p>
    <w:p w14:paraId="0D5F84DA">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Vậy mũ bảo hiểm có tác dụng gì?</w:t>
      </w:r>
    </w:p>
    <w:p w14:paraId="6236EBE0">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Cho trẻ quan sát mũ bảo hiểm.</w:t>
      </w:r>
    </w:p>
    <w:p w14:paraId="3DB820AA">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b/>
          <w:bCs/>
          <w:sz w:val="28"/>
          <w:szCs w:val="28"/>
        </w:rPr>
      </w:pPr>
      <w:r>
        <w:rPr>
          <w:rFonts w:ascii="Times New Roman" w:hAnsi="Times New Roman"/>
          <w:b/>
          <w:bCs/>
          <w:sz w:val="28"/>
          <w:szCs w:val="28"/>
        </w:rPr>
        <w:t>b</w:t>
      </w:r>
      <w:r>
        <w:rPr>
          <w:rFonts w:ascii="Times New Roman" w:hAnsi="Times New Roman"/>
          <w:sz w:val="28"/>
          <w:szCs w:val="28"/>
        </w:rPr>
        <w:t xml:space="preserve">. </w:t>
      </w:r>
      <w:r>
        <w:rPr>
          <w:rFonts w:ascii="Times New Roman" w:hAnsi="Times New Roman"/>
          <w:b/>
          <w:bCs/>
          <w:sz w:val="28"/>
          <w:szCs w:val="28"/>
        </w:rPr>
        <w:t>Làm quen với mũ bảo hiểm</w:t>
      </w:r>
    </w:p>
    <w:p w14:paraId="1BCB42E1">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 tặng quà cho 3 nhóm và yêu cầu trẻ mang về nhóm để thảo luận</w:t>
      </w:r>
    </w:p>
    <w:p w14:paraId="33E276FC">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 đến từng nhóm để gợi ý hỏi trẻ về đặc điểm của mũ bảo hiểm)</w:t>
      </w:r>
    </w:p>
    <w:p w14:paraId="6F26874B">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 hỏi trẻ:</w:t>
      </w:r>
    </w:p>
    <w:p w14:paraId="300902C5">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Mũ bảo hiểm có những phần gì?</w:t>
      </w:r>
    </w:p>
    <w:p w14:paraId="49C9C2CC">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Mũ được làm bằng chất liệu gì?</w:t>
      </w:r>
    </w:p>
    <w:p w14:paraId="58C358EC">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Quai mũ dùng để làm gì?</w:t>
      </w:r>
    </w:p>
    <w:p w14:paraId="04E336FE">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pacing w:val="-8"/>
          <w:sz w:val="28"/>
          <w:szCs w:val="28"/>
        </w:rPr>
      </w:pPr>
      <w:r>
        <w:rPr>
          <w:rFonts w:ascii="Times New Roman" w:hAnsi="Times New Roman"/>
          <w:spacing w:val="-8"/>
          <w:sz w:val="28"/>
          <w:szCs w:val="28"/>
        </w:rPr>
        <w:t>+ Để mũ đội được chắc chắn phải làm thế nào?</w:t>
      </w:r>
    </w:p>
    <w:p w14:paraId="599C3CC4">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xml:space="preserve"> + Khi nào thì cần đội mũ bảo hiểm?</w:t>
      </w:r>
    </w:p>
    <w:p w14:paraId="4963B980">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 khái quát lại về đặc điểm, cấu tạo và tác dụng của mũ bảo hiểm.</w:t>
      </w:r>
    </w:p>
    <w:p w14:paraId="3DCECEE6">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pacing w:val="-8"/>
          <w:sz w:val="28"/>
          <w:szCs w:val="28"/>
        </w:rPr>
      </w:pPr>
      <w:r>
        <w:rPr>
          <w:rFonts w:ascii="Times New Roman" w:hAnsi="Times New Roman"/>
          <w:sz w:val="28"/>
          <w:szCs w:val="28"/>
        </w:rPr>
        <w:t xml:space="preserve"> </w:t>
      </w:r>
      <w:r>
        <w:rPr>
          <w:rFonts w:ascii="Times New Roman" w:hAnsi="Times New Roman"/>
          <w:spacing w:val="-8"/>
          <w:sz w:val="28"/>
          <w:szCs w:val="28"/>
        </w:rPr>
        <w:t>+ Vậy các con đã biết đội mũ bảo hiểm chưa?</w:t>
      </w:r>
    </w:p>
    <w:p w14:paraId="34AEEA10">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 mời một số bạn lên đội mũ bảo hiểm cho cô và các bạn cùng xem nào.</w:t>
      </w:r>
    </w:p>
    <w:p w14:paraId="675456E6">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 cho trẻ nhận xét</w:t>
      </w:r>
    </w:p>
    <w:p w14:paraId="214F8E55">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 chốt lại: À cô thấy các bạn cũng biết cách đội mũ bảo hiểm rồi tuy nhiên để có kỹ năng đội mũ đúng cách cô mời các cháu cùng chú ý xem cô thực hiện lại nào.</w:t>
      </w:r>
    </w:p>
    <w:p w14:paraId="401321B4">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b/>
          <w:bCs/>
          <w:sz w:val="28"/>
          <w:szCs w:val="28"/>
        </w:rPr>
      </w:pPr>
      <w:r>
        <w:rPr>
          <w:rFonts w:ascii="Times New Roman" w:hAnsi="Times New Roman"/>
          <w:b/>
          <w:bCs/>
          <w:sz w:val="28"/>
          <w:szCs w:val="28"/>
        </w:rPr>
        <w:t>* Dạy trẻ đội mũ bảo hiểm đúng cách</w:t>
      </w:r>
    </w:p>
    <w:p w14:paraId="6D3191D6">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 làm mẫu cho trẻ quan sát</w:t>
      </w:r>
    </w:p>
    <w:p w14:paraId="49A32DFE">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Lần 1: Cô vừa làm cô vừa hướng dẫn các bước đội mũ bảo hiểm</w:t>
      </w:r>
    </w:p>
    <w:p w14:paraId="692EA310">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Bước 1: Lật ngửa mũ bảo hiểm, kéo hai dây quai sang hai bên (lưu ý không để xoắn dây)</w:t>
      </w:r>
    </w:p>
    <w:p w14:paraId="1C106C12">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Bước 2: Đội mũ lên đầu cho ngay ngắn</w:t>
      </w:r>
    </w:p>
    <w:p w14:paraId="389F1373">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xml:space="preserve">+ Bước 3: Đóng khóa mũ </w:t>
      </w:r>
    </w:p>
    <w:p w14:paraId="31371E89">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xml:space="preserve">+ Bước 4: Kiểm tra quai mũ cho chắc chắn </w:t>
      </w:r>
    </w:p>
    <w:p w14:paraId="21E3624A">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Cách tháo mũ: Hai tay cầm quai mũ, dùng ngón tay bóp nhẹ vào nút khóa, 1 tay rút chốt khóa ra.</w:t>
      </w:r>
    </w:p>
    <w:p w14:paraId="45CB8E9B">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 vừa dạy các con kỹ năng gì?</w:t>
      </w:r>
    </w:p>
    <w:p w14:paraId="360A6C66">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Đội mũ bảo hiểm đúng cách phải thực hiện qua mấy bước? Là những bước nào? (Trẻ nhắc lại các bước đội mũ bảo hiểm)</w:t>
      </w:r>
    </w:p>
    <w:p w14:paraId="43A4EE25">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 khái quát lại các bước đội mũ bảo hiểm đúng cách</w:t>
      </w:r>
    </w:p>
    <w:p w14:paraId="069811D6">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Lần 2: Cho trẻ thực hiện cùng cô: Cô mời trẻ đi lên lấy mũ và thực hiện</w:t>
      </w:r>
    </w:p>
    <w:p w14:paraId="3308BFF1">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Cho trẻ thực hiện dưới hình thức thi đua</w:t>
      </w:r>
    </w:p>
    <w:p w14:paraId="05B1BF2B">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pacing w:val="-8"/>
          <w:sz w:val="28"/>
          <w:szCs w:val="28"/>
        </w:rPr>
      </w:pPr>
      <w:r>
        <w:rPr>
          <w:rFonts w:ascii="Times New Roman" w:hAnsi="Times New Roman"/>
          <w:spacing w:val="-8"/>
          <w:sz w:val="28"/>
          <w:szCs w:val="28"/>
        </w:rPr>
        <w:t>- Cô bao quát lớp, hướng dẫn và sửa sai cho trẻ</w:t>
      </w:r>
    </w:p>
    <w:p w14:paraId="1D5F6EEA">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 giáo dục trẻ: Khi các con ngồi sau xe đạp điện, xe máy cần phải đội mũ bảo hiểm. Khi đội mũ bảo hiểm nếu thấy quai mũ rộng hay chật quá thì nhờ bố mẹ hoặc người lớn sửa lại cho vừa để đảm bảo an toàn.</w:t>
      </w:r>
    </w:p>
    <w:p w14:paraId="2369B4E8">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Vừa rồi cô thấy lớp chúng mình đã học ngoan và giỏi giờ cô sẽ thưởng cho chúng mình chơi trò chơi các con có muốn tham gia chơi cùng cô không?</w:t>
      </w:r>
    </w:p>
    <w:p w14:paraId="0C79DBD7">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b/>
          <w:bCs/>
          <w:sz w:val="28"/>
          <w:szCs w:val="28"/>
        </w:rPr>
      </w:pPr>
      <w:r>
        <w:rPr>
          <w:rFonts w:ascii="Times New Roman" w:hAnsi="Times New Roman"/>
          <w:b/>
          <w:bCs/>
          <w:sz w:val="28"/>
          <w:szCs w:val="28"/>
        </w:rPr>
        <w:t>C. Trò chơi củng cố</w:t>
      </w:r>
    </w:p>
    <w:p w14:paraId="45B357A5">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 cho trẻ chơi các trò chơi:</w:t>
      </w:r>
    </w:p>
    <w:p w14:paraId="292C0CA0">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Trò chơi 1: Hãy chọn đáp án đúng</w:t>
      </w:r>
    </w:p>
    <w:p w14:paraId="45A5632D">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pacing w:val="-8"/>
          <w:sz w:val="28"/>
          <w:szCs w:val="28"/>
        </w:rPr>
      </w:pPr>
      <w:r>
        <w:rPr>
          <w:rFonts w:ascii="Times New Roman" w:hAnsi="Times New Roman"/>
          <w:spacing w:val="-8"/>
          <w:sz w:val="28"/>
          <w:szCs w:val="28"/>
        </w:rPr>
        <w:t xml:space="preserve">- Cách chơi: Cô sẽ chia lớp thành 2 đội chơi, đội số 1 và đội số 2, nhiệm vụ của 2 đội là lắng nghe câu hỏi và các câu trả lời trên máy vi tính để chọn đáp án chính xác nhất. </w:t>
      </w:r>
    </w:p>
    <w:p w14:paraId="6FEEA901">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Luật chơi: Đội nào lắc xắc xô nhanh nhất sẽ dành quyền trả lời, nếu trả lời đúng sẽ được thưởng 1 cái cờ.</w:t>
      </w:r>
    </w:p>
    <w:p w14:paraId="6AB0868C">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 tổ chức cho trẻ chơi</w:t>
      </w:r>
      <w:bookmarkStart w:id="0" w:name="_GoBack"/>
      <w:bookmarkEnd w:id="0"/>
    </w:p>
    <w:p w14:paraId="32BFA121">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Kiểm tra kết quả của 2 đội chơi.</w:t>
      </w:r>
    </w:p>
    <w:p w14:paraId="5BE39F10">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Trò chơi 2: Thi xem đội nào nhanh</w:t>
      </w:r>
    </w:p>
    <w:p w14:paraId="56A55446">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pacing w:val="-8"/>
          <w:sz w:val="28"/>
          <w:szCs w:val="28"/>
        </w:rPr>
      </w:pPr>
      <w:r>
        <w:rPr>
          <w:rFonts w:ascii="Times New Roman" w:hAnsi="Times New Roman"/>
          <w:spacing w:val="-8"/>
          <w:sz w:val="28"/>
          <w:szCs w:val="28"/>
        </w:rPr>
        <w:t xml:space="preserve">- Cách chơi: Ở trò chơi này nhiệm vụ của  2 đội sẽ phải bật qua các vòng thể dục để lên tìm tranh lô tô các bước đội mũ bảo hiểm tương ứng với các thẻ số mà cô đã gắn lên bảng </w:t>
      </w:r>
    </w:p>
    <w:p w14:paraId="55D1B4B6">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Luật chơi: Nếu đội nào gắn đúng và được nhiều tranh hơn sẽ được thưởng 1 lá cờ.</w:t>
      </w:r>
    </w:p>
    <w:p w14:paraId="3065AB53">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 cùng trẻ kiểm tra kết quả của hai đội sau 2 trò chơi.</w:t>
      </w:r>
    </w:p>
    <w:p w14:paraId="00FB6FC2">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Công bố kết quả đội giải nhất, giải nhì</w:t>
      </w:r>
    </w:p>
    <w:p w14:paraId="348F8DD3">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sz w:val="28"/>
          <w:szCs w:val="28"/>
        </w:rPr>
      </w:pPr>
      <w:r>
        <w:rPr>
          <w:rFonts w:ascii="Times New Roman" w:hAnsi="Times New Roman"/>
          <w:sz w:val="28"/>
          <w:szCs w:val="28"/>
        </w:rPr>
        <w:t>- Trao quà cho 2 đội</w:t>
      </w:r>
    </w:p>
    <w:p w14:paraId="296C8ABC">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b/>
          <w:bCs/>
          <w:sz w:val="28"/>
          <w:szCs w:val="28"/>
        </w:rPr>
      </w:pPr>
      <w:r>
        <w:rPr>
          <w:rFonts w:ascii="Times New Roman" w:hAnsi="Times New Roman"/>
          <w:b/>
          <w:bCs/>
          <w:sz w:val="28"/>
          <w:szCs w:val="28"/>
        </w:rPr>
        <w:t>3. Hoạt động 3: Kết thúc</w:t>
      </w:r>
    </w:p>
    <w:p w14:paraId="1109D861">
      <w:pPr>
        <w:keepNext w:val="0"/>
        <w:keepLines w:val="0"/>
        <w:pageBreakBefore w:val="0"/>
        <w:widowControl/>
        <w:numPr>
          <w:numId w:val="0"/>
        </w:numPr>
        <w:kinsoku/>
        <w:wordWrap/>
        <w:overflowPunct/>
        <w:topLinePunct w:val="0"/>
        <w:autoSpaceDE/>
        <w:autoSpaceDN/>
        <w:bidi w:val="0"/>
        <w:adjustRightInd/>
        <w:snapToGrid/>
        <w:spacing w:after="0" w:line="240" w:lineRule="auto"/>
        <w:ind w:firstLine="720"/>
        <w:jc w:val="both"/>
        <w:textAlignment w:val="auto"/>
        <w:rPr>
          <w:rFonts w:ascii="Times New Roman" w:hAnsi="Times New Roman"/>
          <w:b/>
          <w:bCs/>
          <w:sz w:val="28"/>
          <w:szCs w:val="28"/>
        </w:rPr>
      </w:pPr>
      <w:r>
        <w:rPr>
          <w:rFonts w:ascii="Times New Roman" w:hAnsi="Times New Roman"/>
          <w:sz w:val="28"/>
          <w:szCs w:val="28"/>
        </w:rPr>
        <w:t>- Cô nhận xét tuyên dương khen ngợi trẻ.</w:t>
      </w:r>
    </w:p>
    <w:p w14:paraId="00D0ADA4">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b/>
          <w:bCs/>
          <w:sz w:val="28"/>
          <w:szCs w:val="28"/>
        </w:rPr>
      </w:pPr>
    </w:p>
    <w:p w14:paraId="4D28552C">
      <w:pPr>
        <w:spacing w:after="0" w:line="240" w:lineRule="auto"/>
        <w:rPr>
          <w:rFonts w:ascii="Times New Roman" w:hAnsi="Times New Roman"/>
          <w:sz w:val="28"/>
          <w:szCs w:val="28"/>
        </w:rPr>
      </w:pPr>
    </w:p>
    <w:sectPr>
      <w:pgSz w:w="11907" w:h="16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F0D95"/>
    <w:multiLevelType w:val="singleLevel"/>
    <w:tmpl w:val="0ACF0D95"/>
    <w:lvl w:ilvl="0" w:tentative="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FC2"/>
    <w:rsid w:val="00137794"/>
    <w:rsid w:val="00152C51"/>
    <w:rsid w:val="00192F1A"/>
    <w:rsid w:val="001D06C2"/>
    <w:rsid w:val="00231E2B"/>
    <w:rsid w:val="00321108"/>
    <w:rsid w:val="00355B25"/>
    <w:rsid w:val="0038650B"/>
    <w:rsid w:val="003E6FFB"/>
    <w:rsid w:val="00475FAB"/>
    <w:rsid w:val="0048169B"/>
    <w:rsid w:val="00554BF1"/>
    <w:rsid w:val="005708B5"/>
    <w:rsid w:val="006B76F3"/>
    <w:rsid w:val="007F1AEF"/>
    <w:rsid w:val="00905049"/>
    <w:rsid w:val="00927FC2"/>
    <w:rsid w:val="00A336B4"/>
    <w:rsid w:val="00A80013"/>
    <w:rsid w:val="00AE0BC3"/>
    <w:rsid w:val="00B42965"/>
    <w:rsid w:val="00B9305E"/>
    <w:rsid w:val="00B95986"/>
    <w:rsid w:val="00C30F8B"/>
    <w:rsid w:val="00C92A7D"/>
    <w:rsid w:val="00D36F65"/>
    <w:rsid w:val="00D76252"/>
    <w:rsid w:val="00D96D34"/>
    <w:rsid w:val="00DF31A3"/>
    <w:rsid w:val="00EB657C"/>
    <w:rsid w:val="00F22C3A"/>
    <w:rsid w:val="00FA4440"/>
    <w:rsid w:val="00FC1651"/>
    <w:rsid w:val="4F213F69"/>
  </w:rsids>
  <m:mathPr>
    <m:mathFont m:val="Cambria Math"/>
    <m:brkBin m:val="before"/>
    <m:brkBinSub m:val="--"/>
    <m:smallFrac m:val="0"/>
    <m:dispDef/>
    <m:lMargin m:val="0"/>
    <m:rMargin m:val="0"/>
    <m:defJc m:val="centerGroup"/>
    <m:wrapIndent m:val="1440"/>
    <m:intLim m:val="subSup"/>
    <m:naryLim m:val="undOvr"/>
  </m:mathPr>
  <w:themeFontLang w:val="zh-CN"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kern w:val="2"/>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Zalo%20Received%20Files\GIA&#769;O%20A&#769;N%20DA&#803;Y%20TRE&#777;%20&#272;O&#803;&#770;I%20MU&#771;%20BA&#777;O%20HIE&#770;&#777;M%20&#272;U&#769;NG%20CA&#769;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GIÁO ÁN DẠY TRẺ ĐỘI MŨ BẢO HIỂM ĐÚNG CÁCH.dot</Template>
  <Company>Microsoft</Company>
  <Pages>3</Pages>
  <Words>1216</Words>
  <Characters>4099</Characters>
  <Lines>146</Lines>
  <Paragraphs>69</Paragraphs>
  <TotalTime>4</TotalTime>
  <ScaleCrop>false</ScaleCrop>
  <LinksUpToDate>false</LinksUpToDate>
  <CharactersWithSpaces>5246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2024-10-29T12:30:00Z</dcterms:created>
  <dc:creator>Microsoft Office User</dc:creator>
  <cp:lastModifiedBy>lộc nguyễn</cp:lastModifiedBy>
  <dcterms:modified xsi:type="dcterms:W3CDTF">2026-03-09T12:57:48Z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1C2B1F33E41C459CB35F1ADD0B9EFCDC_13</vt:lpwstr>
  </property>
</Properties>
</file>